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976666" w14:textId="77777777" w:rsidR="00350DAD" w:rsidRDefault="00350DAD" w:rsidP="00362804">
      <w:pPr>
        <w:rPr>
          <w:rFonts w:ascii="Times New Roman" w:hAnsi="Times New Roman"/>
          <w:b/>
          <w:bCs/>
          <w:lang w:val="en-US"/>
        </w:rPr>
      </w:pPr>
    </w:p>
    <w:p w14:paraId="57404892" w14:textId="77777777" w:rsidR="00350DAD" w:rsidRDefault="00350DAD" w:rsidP="00362804">
      <w:pPr>
        <w:rPr>
          <w:rFonts w:ascii="Times New Roman" w:hAnsi="Times New Roman"/>
          <w:b/>
          <w:bCs/>
          <w:lang w:val="en-US"/>
        </w:rPr>
      </w:pPr>
    </w:p>
    <w:p w14:paraId="582CEA12" w14:textId="77777777" w:rsidR="00350DAD" w:rsidRPr="00302A1A" w:rsidRDefault="00362804" w:rsidP="00350DAD">
      <w:pPr>
        <w:jc w:val="center"/>
        <w:rPr>
          <w:rFonts w:cs="Tahoma"/>
          <w:b/>
          <w:bCs/>
          <w:szCs w:val="22"/>
          <w:lang w:val="el-GR"/>
        </w:rPr>
      </w:pPr>
      <w:r w:rsidRPr="005267D5">
        <w:rPr>
          <w:rFonts w:cs="Tahoma"/>
          <w:b/>
          <w:bCs/>
          <w:szCs w:val="22"/>
          <w:lang w:val="el-GR"/>
        </w:rPr>
        <w:t>ΥΠΟΒΟΛΗ ΠΡΟΤΑΣΕΩΝ / ΠΑΡΑΤΗΡΗΣΕΩΝ</w:t>
      </w:r>
    </w:p>
    <w:p w14:paraId="4E1C96FF" w14:textId="77777777" w:rsidR="00CE6F3A" w:rsidRPr="00302A1A" w:rsidRDefault="00CE6F3A" w:rsidP="00350DAD">
      <w:pPr>
        <w:jc w:val="center"/>
        <w:rPr>
          <w:rFonts w:cs="Tahoma"/>
          <w:bCs/>
          <w:sz w:val="20"/>
          <w:lang w:val="el-GR"/>
        </w:rPr>
      </w:pPr>
    </w:p>
    <w:p w14:paraId="39D9820A" w14:textId="73642A49" w:rsidR="00362804" w:rsidRPr="00302A1A" w:rsidRDefault="005267D5" w:rsidP="00D31368">
      <w:pPr>
        <w:keepNext/>
        <w:tabs>
          <w:tab w:val="left" w:pos="5220"/>
        </w:tabs>
        <w:outlineLvl w:val="0"/>
        <w:rPr>
          <w:rFonts w:cs="Tahoma"/>
          <w:szCs w:val="22"/>
          <w:lang w:val="el-GR"/>
        </w:rPr>
      </w:pPr>
      <w:r>
        <w:rPr>
          <w:rFonts w:cs="Tahoma"/>
          <w:bCs/>
          <w:szCs w:val="22"/>
          <w:lang w:val="el-GR"/>
        </w:rPr>
        <w:t>Ε</w:t>
      </w:r>
      <w:r w:rsidR="00362804" w:rsidRPr="005267D5">
        <w:rPr>
          <w:rFonts w:cs="Tahoma"/>
          <w:bCs/>
          <w:szCs w:val="22"/>
          <w:lang w:val="el-GR"/>
        </w:rPr>
        <w:t xml:space="preserve">πί του σχεδίου </w:t>
      </w:r>
      <w:r w:rsidR="00CE6F3A" w:rsidRPr="005267D5">
        <w:rPr>
          <w:rFonts w:cs="Tahoma"/>
          <w:bCs/>
          <w:szCs w:val="22"/>
          <w:lang w:val="el-GR"/>
        </w:rPr>
        <w:t>των Τεχνικών Προδιαγραφών που θα ενταχθούν στη</w:t>
      </w:r>
      <w:r w:rsidR="00D31368" w:rsidRPr="00D31368">
        <w:rPr>
          <w:rFonts w:cs="Tahoma"/>
          <w:bCs/>
          <w:szCs w:val="22"/>
          <w:lang w:val="el-GR"/>
        </w:rPr>
        <w:t xml:space="preserve"> </w:t>
      </w:r>
      <w:r w:rsidR="00302A1A">
        <w:rPr>
          <w:rFonts w:cs="Tahoma"/>
          <w:b/>
          <w:szCs w:val="22"/>
          <w:lang w:val="el-GR"/>
        </w:rPr>
        <w:t xml:space="preserve"> </w:t>
      </w:r>
      <w:r w:rsidR="00D31368" w:rsidRPr="00D31368">
        <w:rPr>
          <w:rFonts w:cs="Tahoma"/>
          <w:bCs/>
          <w:szCs w:val="22"/>
          <w:lang w:val="el-GR"/>
        </w:rPr>
        <w:t>Διακήρυξη</w:t>
      </w:r>
      <w:r w:rsidR="00D31368">
        <w:rPr>
          <w:rFonts w:cs="Tahoma"/>
          <w:bCs/>
          <w:szCs w:val="22"/>
          <w:lang w:val="el-GR"/>
        </w:rPr>
        <w:t xml:space="preserve"> </w:t>
      </w:r>
      <w:r w:rsidR="00D31368" w:rsidRPr="00D31368">
        <w:rPr>
          <w:rFonts w:cs="Tahoma"/>
          <w:bCs/>
          <w:szCs w:val="22"/>
          <w:lang w:val="el-GR"/>
        </w:rPr>
        <w:t>Διεθνή Ηλεκτρονικού  Διαγωνισμού για την υλοποίηση του έργου  συνέχισης των υπηρεσιών Ενιαίου Κέντρου Εξυπηρέτησης Τηλεφωνικών Κλήσεων (CALL CENTER AS A SERVICE)</w:t>
      </w:r>
      <w:r w:rsidR="00D31368" w:rsidRPr="00D31368">
        <w:rPr>
          <w:rFonts w:cs="Tahoma"/>
          <w:b/>
          <w:szCs w:val="22"/>
          <w:lang w:val="el-GR"/>
        </w:rPr>
        <w:t xml:space="preserve"> </w:t>
      </w:r>
      <w:r w:rsidR="00E40BEF" w:rsidRPr="005267D5">
        <w:rPr>
          <w:rFonts w:cs="Tahoma"/>
          <w:b/>
          <w:bCs/>
          <w:color w:val="0000FF"/>
          <w:szCs w:val="22"/>
          <w:lang w:val="el-GR"/>
        </w:rPr>
        <w:t xml:space="preserve"> </w:t>
      </w:r>
      <w:r w:rsidR="00362804" w:rsidRPr="005267D5">
        <w:rPr>
          <w:rFonts w:cs="Tahoma"/>
          <w:szCs w:val="22"/>
          <w:lang w:val="el-GR"/>
        </w:rPr>
        <w:t xml:space="preserve">στο πλαίσιο </w:t>
      </w:r>
      <w:r w:rsidR="00362804" w:rsidRPr="00CF7A27">
        <w:rPr>
          <w:rFonts w:cs="Tahoma"/>
          <w:szCs w:val="22"/>
          <w:lang w:val="el-GR"/>
        </w:rPr>
        <w:t xml:space="preserve">της </w:t>
      </w:r>
      <w:r w:rsidR="008A648E" w:rsidRPr="00CF7A27">
        <w:rPr>
          <w:rFonts w:cs="Tahoma"/>
          <w:szCs w:val="22"/>
          <w:lang w:val="el-GR"/>
        </w:rPr>
        <w:t>Δημόσιας Διαβούλευσης</w:t>
      </w:r>
      <w:r w:rsidR="008A648E" w:rsidRPr="005267D5">
        <w:rPr>
          <w:rFonts w:cs="Tahoma"/>
          <w:b/>
          <w:szCs w:val="22"/>
          <w:lang w:val="el-GR"/>
        </w:rPr>
        <w:t xml:space="preserve"> από</w:t>
      </w:r>
      <w:r w:rsidR="00636A1E" w:rsidRPr="005267D5">
        <w:rPr>
          <w:rFonts w:cs="Tahoma"/>
          <w:b/>
          <w:szCs w:val="22"/>
          <w:lang w:val="el-GR"/>
        </w:rPr>
        <w:t xml:space="preserve"> </w:t>
      </w:r>
      <w:r w:rsidR="007C1E7A">
        <w:rPr>
          <w:rFonts w:cs="Tahoma"/>
          <w:b/>
          <w:szCs w:val="22"/>
          <w:lang w:val="el-GR"/>
        </w:rPr>
        <w:t>τ</w:t>
      </w:r>
      <w:r w:rsidR="0045505D">
        <w:rPr>
          <w:rFonts w:cs="Tahoma"/>
          <w:b/>
          <w:szCs w:val="22"/>
          <w:lang w:val="el-GR"/>
        </w:rPr>
        <w:t>ις</w:t>
      </w:r>
      <w:r w:rsidR="007C1E7A">
        <w:rPr>
          <w:rFonts w:cs="Tahoma"/>
          <w:b/>
          <w:szCs w:val="22"/>
          <w:lang w:val="el-GR"/>
        </w:rPr>
        <w:t xml:space="preserve"> </w:t>
      </w:r>
      <w:r w:rsidR="00D31368">
        <w:rPr>
          <w:rFonts w:cs="Tahoma"/>
          <w:b/>
          <w:szCs w:val="22"/>
          <w:lang w:val="el-GR"/>
        </w:rPr>
        <w:t>19</w:t>
      </w:r>
      <w:r w:rsidR="00CF5910" w:rsidRPr="00491253">
        <w:rPr>
          <w:rFonts w:cs="Tahoma"/>
          <w:b/>
          <w:szCs w:val="22"/>
          <w:lang w:val="el-GR"/>
        </w:rPr>
        <w:t>/</w:t>
      </w:r>
      <w:r w:rsidR="006C0F82">
        <w:rPr>
          <w:rFonts w:cs="Tahoma"/>
          <w:b/>
          <w:szCs w:val="22"/>
          <w:lang w:val="el-GR"/>
        </w:rPr>
        <w:t>03</w:t>
      </w:r>
      <w:r w:rsidR="00CF7A27">
        <w:rPr>
          <w:rFonts w:cs="Tahoma"/>
          <w:b/>
          <w:szCs w:val="22"/>
          <w:lang w:val="el-GR"/>
        </w:rPr>
        <w:t>/</w:t>
      </w:r>
      <w:r w:rsidR="00956E0C" w:rsidRPr="00491253">
        <w:rPr>
          <w:rFonts w:cs="Tahoma"/>
          <w:b/>
          <w:szCs w:val="22"/>
          <w:lang w:val="el-GR"/>
        </w:rPr>
        <w:t>20</w:t>
      </w:r>
      <w:r w:rsidR="00BC2398" w:rsidRPr="00491253">
        <w:rPr>
          <w:rFonts w:cs="Tahoma"/>
          <w:b/>
          <w:szCs w:val="22"/>
          <w:lang w:val="el-GR"/>
        </w:rPr>
        <w:t>2</w:t>
      </w:r>
      <w:r w:rsidR="000818FB">
        <w:rPr>
          <w:rFonts w:cs="Tahoma"/>
          <w:b/>
          <w:szCs w:val="22"/>
          <w:lang w:val="el-GR"/>
        </w:rPr>
        <w:t>6</w:t>
      </w:r>
      <w:r w:rsidR="006D3A8B" w:rsidRPr="005267D5">
        <w:rPr>
          <w:rFonts w:cs="Tahoma"/>
          <w:b/>
          <w:szCs w:val="22"/>
          <w:lang w:val="el-GR"/>
        </w:rPr>
        <w:t xml:space="preserve"> </w:t>
      </w:r>
      <w:r w:rsidR="00362804" w:rsidRPr="005267D5">
        <w:rPr>
          <w:rFonts w:cs="Tahoma"/>
          <w:szCs w:val="22"/>
          <w:lang w:val="el-GR"/>
        </w:rPr>
        <w:t>μέχρι</w:t>
      </w:r>
      <w:r w:rsidR="00362804" w:rsidRPr="005267D5">
        <w:rPr>
          <w:rFonts w:cs="Tahoma"/>
          <w:b/>
          <w:szCs w:val="22"/>
          <w:lang w:val="el-GR"/>
        </w:rPr>
        <w:t xml:space="preserve"> </w:t>
      </w:r>
      <w:r w:rsidR="00362804" w:rsidRPr="005267D5">
        <w:rPr>
          <w:rFonts w:cs="Tahoma"/>
          <w:bCs/>
          <w:szCs w:val="22"/>
          <w:lang w:val="el-GR"/>
        </w:rPr>
        <w:t>και</w:t>
      </w:r>
      <w:r w:rsidR="00E66691" w:rsidRPr="005267D5">
        <w:rPr>
          <w:rFonts w:cs="Tahoma"/>
          <w:b/>
          <w:bCs/>
          <w:szCs w:val="22"/>
          <w:lang w:val="el-GR"/>
        </w:rPr>
        <w:t xml:space="preserve"> </w:t>
      </w:r>
      <w:r w:rsidR="000A6ED3" w:rsidRPr="006C0F82">
        <w:rPr>
          <w:rFonts w:cs="Tahoma"/>
          <w:b/>
          <w:bCs/>
          <w:szCs w:val="22"/>
          <w:lang w:val="el-GR"/>
        </w:rPr>
        <w:t xml:space="preserve">τις </w:t>
      </w:r>
      <w:r w:rsidR="00302A1A" w:rsidRPr="006C0F82">
        <w:rPr>
          <w:rFonts w:cs="Tahoma"/>
          <w:b/>
          <w:bCs/>
          <w:szCs w:val="22"/>
          <w:lang w:val="el-GR"/>
        </w:rPr>
        <w:t xml:space="preserve"> </w:t>
      </w:r>
      <w:r w:rsidR="005B7AEE" w:rsidRPr="005B7AEE">
        <w:rPr>
          <w:rFonts w:cs="Tahoma"/>
          <w:b/>
          <w:bCs/>
          <w:szCs w:val="22"/>
          <w:lang w:val="el-GR"/>
        </w:rPr>
        <w:t>03-04-2026</w:t>
      </w:r>
      <w:r w:rsidR="00362804" w:rsidRPr="005B7AEE">
        <w:rPr>
          <w:rFonts w:cs="Tahoma"/>
          <w:b/>
          <w:bCs/>
          <w:szCs w:val="22"/>
          <w:lang w:val="el-GR"/>
        </w:rPr>
        <w:t xml:space="preserve"> </w:t>
      </w:r>
      <w:r w:rsidR="00EA4F62" w:rsidRPr="005267D5">
        <w:rPr>
          <w:rFonts w:cs="Tahoma"/>
          <w:b/>
          <w:bCs/>
          <w:szCs w:val="22"/>
          <w:lang w:val="el-GR"/>
        </w:rPr>
        <w:t>και ώρα 1</w:t>
      </w:r>
      <w:r w:rsidR="00A07187" w:rsidRPr="005267D5">
        <w:rPr>
          <w:rFonts w:cs="Tahoma"/>
          <w:b/>
          <w:bCs/>
          <w:szCs w:val="22"/>
          <w:lang w:val="el-GR"/>
        </w:rPr>
        <w:t>4</w:t>
      </w:r>
      <w:r w:rsidR="00EA4F62" w:rsidRPr="005267D5">
        <w:rPr>
          <w:rFonts w:cs="Tahoma"/>
          <w:b/>
          <w:bCs/>
          <w:szCs w:val="22"/>
          <w:lang w:val="el-GR"/>
        </w:rPr>
        <w:t xml:space="preserve">:00  </w:t>
      </w:r>
      <w:r w:rsidR="00A23A54" w:rsidRPr="005267D5">
        <w:rPr>
          <w:rFonts w:cs="Tahoma"/>
          <w:bCs/>
          <w:szCs w:val="22"/>
          <w:lang w:val="el-GR"/>
        </w:rPr>
        <w:t>που διενεργείται από τον</w:t>
      </w:r>
      <w:r w:rsidR="00362804" w:rsidRPr="005267D5">
        <w:rPr>
          <w:rFonts w:cs="Tahoma"/>
          <w:bCs/>
          <w:szCs w:val="22"/>
          <w:lang w:val="el-GR"/>
        </w:rPr>
        <w:t xml:space="preserve"> </w:t>
      </w:r>
      <w:r w:rsidR="00CE6F3A" w:rsidRPr="005267D5">
        <w:rPr>
          <w:rFonts w:cs="Tahoma"/>
          <w:szCs w:val="22"/>
          <w:lang w:val="el-GR"/>
        </w:rPr>
        <w:t>Εθνικό Οργανισμό Παροχής Υπηρεσιών Υγείας (ΕΟΠΥΥ)</w:t>
      </w:r>
      <w:r w:rsidR="00A23A54" w:rsidRPr="005267D5">
        <w:rPr>
          <w:rFonts w:cs="Tahoma"/>
          <w:szCs w:val="22"/>
          <w:lang w:val="el-GR"/>
        </w:rPr>
        <w:t>.</w:t>
      </w:r>
      <w:r w:rsidR="00362804" w:rsidRPr="005267D5">
        <w:rPr>
          <w:rFonts w:cs="Tahoma"/>
          <w:szCs w:val="22"/>
          <w:lang w:val="el-GR"/>
        </w:rPr>
        <w:t xml:space="preserve">  </w:t>
      </w:r>
      <w:r w:rsidR="00362804" w:rsidRPr="005267D5">
        <w:rPr>
          <w:rFonts w:cs="Tahoma"/>
          <w:szCs w:val="22"/>
          <w:lang w:val="en-US"/>
        </w:rPr>
        <w:t>H</w:t>
      </w:r>
      <w:r w:rsidR="00362804" w:rsidRPr="00302A1A">
        <w:rPr>
          <w:rFonts w:cs="Tahoma"/>
          <w:szCs w:val="22"/>
          <w:lang w:val="el-GR"/>
        </w:rPr>
        <w:t xml:space="preserve"> υποβολή των σχετικών προτάσεων</w:t>
      </w:r>
      <w:r w:rsidR="000B1701" w:rsidRPr="00302A1A">
        <w:rPr>
          <w:rFonts w:cs="Tahoma"/>
          <w:szCs w:val="22"/>
          <w:lang w:val="el-GR"/>
        </w:rPr>
        <w:t xml:space="preserve"> </w:t>
      </w:r>
      <w:r w:rsidR="00362804" w:rsidRPr="00302A1A">
        <w:rPr>
          <w:rFonts w:cs="Tahoma"/>
          <w:szCs w:val="22"/>
          <w:lang w:val="el-GR"/>
        </w:rPr>
        <w:t>/</w:t>
      </w:r>
      <w:r w:rsidR="000B1701" w:rsidRPr="00302A1A">
        <w:rPr>
          <w:rFonts w:cs="Tahoma"/>
          <w:szCs w:val="22"/>
          <w:lang w:val="el-GR"/>
        </w:rPr>
        <w:t xml:space="preserve"> </w:t>
      </w:r>
      <w:r w:rsidR="00362804" w:rsidRPr="00302A1A">
        <w:rPr>
          <w:rFonts w:cs="Tahoma"/>
          <w:szCs w:val="22"/>
          <w:lang w:val="el-GR"/>
        </w:rPr>
        <w:t xml:space="preserve">παρατηρήσεων θα πρέπει να γίνεται αποκλειστικά αποστέλλοντας το παρόν έντυπο με </w:t>
      </w:r>
      <w:r w:rsidR="00362804" w:rsidRPr="005267D5">
        <w:rPr>
          <w:rFonts w:cs="Tahoma"/>
          <w:szCs w:val="22"/>
          <w:lang w:val="en-US"/>
        </w:rPr>
        <w:t>e</w:t>
      </w:r>
      <w:r w:rsidR="00362804" w:rsidRPr="00302A1A">
        <w:rPr>
          <w:rFonts w:cs="Tahoma"/>
          <w:szCs w:val="22"/>
          <w:lang w:val="el-GR"/>
        </w:rPr>
        <w:t>-</w:t>
      </w:r>
      <w:r w:rsidR="00362804" w:rsidRPr="005267D5">
        <w:rPr>
          <w:rFonts w:cs="Tahoma"/>
          <w:szCs w:val="22"/>
          <w:lang w:val="en-US"/>
        </w:rPr>
        <w:t>mail</w:t>
      </w:r>
      <w:r w:rsidR="00362804" w:rsidRPr="00302A1A">
        <w:rPr>
          <w:rFonts w:cs="Tahoma"/>
          <w:szCs w:val="22"/>
          <w:lang w:val="el-GR"/>
        </w:rPr>
        <w:t xml:space="preserve"> στη</w:t>
      </w:r>
      <w:r w:rsidR="00C1421E" w:rsidRPr="00302A1A">
        <w:rPr>
          <w:rFonts w:cs="Tahoma"/>
          <w:szCs w:val="22"/>
          <w:lang w:val="el-GR"/>
        </w:rPr>
        <w:t>ν ηλεκτρονική</w:t>
      </w:r>
      <w:r w:rsidR="00362804" w:rsidRPr="00302A1A">
        <w:rPr>
          <w:rFonts w:cs="Tahoma"/>
          <w:szCs w:val="22"/>
          <w:lang w:val="el-GR"/>
        </w:rPr>
        <w:t xml:space="preserve"> διεύθυνση: </w:t>
      </w:r>
      <w:hyperlink r:id="rId7" w:history="1">
        <w:r w:rsidR="00915EB4" w:rsidRPr="005267D5">
          <w:rPr>
            <w:rStyle w:val="-"/>
            <w:rFonts w:cs="Tahoma"/>
            <w:szCs w:val="22"/>
            <w:lang w:val="en-US"/>
          </w:rPr>
          <w:t>d</w:t>
        </w:r>
        <w:r w:rsidR="00915EB4" w:rsidRPr="00302A1A">
          <w:rPr>
            <w:rStyle w:val="-"/>
            <w:rFonts w:cs="Tahoma"/>
            <w:szCs w:val="22"/>
            <w:lang w:val="el-GR"/>
          </w:rPr>
          <w:t>3.</w:t>
        </w:r>
        <w:r w:rsidR="00915EB4" w:rsidRPr="005267D5">
          <w:rPr>
            <w:rStyle w:val="-"/>
            <w:rFonts w:cs="Tahoma"/>
            <w:szCs w:val="22"/>
            <w:lang w:val="en-US"/>
          </w:rPr>
          <w:t>t</w:t>
        </w:r>
        <w:r w:rsidR="00915EB4" w:rsidRPr="00302A1A">
          <w:rPr>
            <w:rStyle w:val="-"/>
            <w:rFonts w:cs="Tahoma"/>
            <w:szCs w:val="22"/>
            <w:lang w:val="el-GR"/>
          </w:rPr>
          <w:t>1@</w:t>
        </w:r>
        <w:proofErr w:type="spellStart"/>
        <w:r w:rsidR="00915EB4" w:rsidRPr="005267D5">
          <w:rPr>
            <w:rStyle w:val="-"/>
            <w:rFonts w:cs="Tahoma"/>
            <w:szCs w:val="22"/>
            <w:lang w:val="en-US"/>
          </w:rPr>
          <w:t>eopyy</w:t>
        </w:r>
        <w:proofErr w:type="spellEnd"/>
        <w:r w:rsidR="00915EB4" w:rsidRPr="00302A1A">
          <w:rPr>
            <w:rStyle w:val="-"/>
            <w:rFonts w:cs="Tahoma"/>
            <w:szCs w:val="22"/>
            <w:lang w:val="el-GR"/>
          </w:rPr>
          <w:t>.</w:t>
        </w:r>
        <w:r w:rsidR="00915EB4" w:rsidRPr="005267D5">
          <w:rPr>
            <w:rStyle w:val="-"/>
            <w:rFonts w:cs="Tahoma"/>
            <w:szCs w:val="22"/>
            <w:lang w:val="en-US"/>
          </w:rPr>
          <w:t>gov</w:t>
        </w:r>
        <w:r w:rsidR="00915EB4" w:rsidRPr="00302A1A">
          <w:rPr>
            <w:rStyle w:val="-"/>
            <w:rFonts w:cs="Tahoma"/>
            <w:szCs w:val="22"/>
            <w:lang w:val="el-GR"/>
          </w:rPr>
          <w:t>.</w:t>
        </w:r>
        <w:r w:rsidR="00915EB4" w:rsidRPr="005267D5">
          <w:rPr>
            <w:rStyle w:val="-"/>
            <w:rFonts w:cs="Tahoma"/>
            <w:szCs w:val="22"/>
            <w:lang w:val="en-US"/>
          </w:rPr>
          <w:t>gr</w:t>
        </w:r>
      </w:hyperlink>
      <w:r w:rsidR="000B1701" w:rsidRPr="00302A1A">
        <w:rPr>
          <w:rFonts w:cs="Tahoma"/>
          <w:szCs w:val="22"/>
          <w:lang w:val="el-GR"/>
        </w:rPr>
        <w:t xml:space="preserve"> </w:t>
      </w:r>
    </w:p>
    <w:p w14:paraId="685E8575" w14:textId="77777777" w:rsidR="00A74FC9" w:rsidRPr="00382108" w:rsidRDefault="00A74FC9" w:rsidP="000B1701">
      <w:pPr>
        <w:rPr>
          <w:rFonts w:cs="Tahoma"/>
          <w:bCs/>
          <w:sz w:val="20"/>
          <w:lang w:val="el-GR"/>
        </w:rPr>
      </w:pPr>
    </w:p>
    <w:p w14:paraId="0D32D2D1" w14:textId="77777777" w:rsidR="00362804" w:rsidRPr="001F4DDA" w:rsidRDefault="00362804" w:rsidP="00362804">
      <w:pPr>
        <w:tabs>
          <w:tab w:val="left" w:pos="2089"/>
        </w:tabs>
        <w:rPr>
          <w:rFonts w:ascii="Times New Roman" w:hAnsi="Times New Roman"/>
          <w:lang w:val="el-GR"/>
        </w:rPr>
      </w:pPr>
      <w:r w:rsidRPr="001F4DDA">
        <w:rPr>
          <w:rFonts w:ascii="Times New Roman" w:hAnsi="Times New Roman"/>
          <w:lang w:val="el-GR"/>
        </w:rPr>
        <w:tab/>
      </w:r>
    </w:p>
    <w:p w14:paraId="71CE5252" w14:textId="77777777" w:rsidR="00361759" w:rsidRDefault="00361759" w:rsidP="0096314D">
      <w:pPr>
        <w:jc w:val="center"/>
        <w:rPr>
          <w:rFonts w:ascii="Arial" w:hAnsi="Arial" w:cs="Arial"/>
          <w:b/>
          <w:szCs w:val="22"/>
          <w:lang w:val="el-GR"/>
        </w:rPr>
      </w:pPr>
    </w:p>
    <w:p w14:paraId="13390F0D" w14:textId="77777777" w:rsidR="00075185" w:rsidRDefault="00075185">
      <w:pPr>
        <w:rPr>
          <w:rFonts w:ascii="Arial" w:hAnsi="Arial" w:cs="Arial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898"/>
        <w:gridCol w:w="6163"/>
      </w:tblGrid>
      <w:tr w:rsidR="00075185" w:rsidRPr="005B7AEE" w14:paraId="658D9CE9" w14:textId="77777777">
        <w:tc>
          <w:tcPr>
            <w:tcW w:w="2943" w:type="dxa"/>
          </w:tcPr>
          <w:p w14:paraId="0F03118F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 xml:space="preserve">Επωνυμία Επιχείρησης </w:t>
            </w:r>
          </w:p>
          <w:p w14:paraId="03C55865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ή Φυσικού Προσώπου:</w:t>
            </w:r>
          </w:p>
        </w:tc>
        <w:tc>
          <w:tcPr>
            <w:tcW w:w="6344" w:type="dxa"/>
          </w:tcPr>
          <w:p w14:paraId="44DCCC12" w14:textId="77777777" w:rsidR="00075185" w:rsidRPr="00716D64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58D45E78" w14:textId="77777777">
        <w:tc>
          <w:tcPr>
            <w:tcW w:w="2943" w:type="dxa"/>
          </w:tcPr>
          <w:p w14:paraId="04C996B3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Ταχυδρομική διεύθυνση:</w:t>
            </w:r>
          </w:p>
        </w:tc>
        <w:tc>
          <w:tcPr>
            <w:tcW w:w="6344" w:type="dxa"/>
          </w:tcPr>
          <w:p w14:paraId="44A714C3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</w:tbl>
    <w:p w14:paraId="6639156E" w14:textId="77777777" w:rsidR="00075185" w:rsidRPr="00A239CC" w:rsidRDefault="00075185">
      <w:pPr>
        <w:spacing w:after="120"/>
        <w:rPr>
          <w:rFonts w:ascii="Times New Roman" w:hAnsi="Times New Roman"/>
          <w:lang w:val="el-G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79"/>
      </w:tblGrid>
      <w:tr w:rsidR="00075185" w:rsidRPr="00A239CC" w14:paraId="42A69321" w14:textId="77777777">
        <w:tc>
          <w:tcPr>
            <w:tcW w:w="2943" w:type="dxa"/>
          </w:tcPr>
          <w:p w14:paraId="36F8161F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Υπεύθυνος σύνταξης:</w:t>
            </w:r>
          </w:p>
        </w:tc>
        <w:tc>
          <w:tcPr>
            <w:tcW w:w="6379" w:type="dxa"/>
          </w:tcPr>
          <w:p w14:paraId="66757216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5D793BAE" w14:textId="77777777">
        <w:tc>
          <w:tcPr>
            <w:tcW w:w="2943" w:type="dxa"/>
          </w:tcPr>
          <w:p w14:paraId="0B672A5D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Υπεύθυνος επικοινωνίας:</w:t>
            </w:r>
          </w:p>
        </w:tc>
        <w:tc>
          <w:tcPr>
            <w:tcW w:w="6379" w:type="dxa"/>
          </w:tcPr>
          <w:p w14:paraId="0FD0EF4E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</w:tbl>
    <w:p w14:paraId="0EF372D5" w14:textId="77777777" w:rsidR="00075185" w:rsidRPr="00A239CC" w:rsidRDefault="00075185">
      <w:pPr>
        <w:spacing w:after="120"/>
        <w:rPr>
          <w:rFonts w:ascii="Times New Roman" w:hAnsi="Times New Roman"/>
          <w:lang w:val="el-GR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943"/>
        <w:gridCol w:w="6379"/>
      </w:tblGrid>
      <w:tr w:rsidR="00075185" w:rsidRPr="00A239CC" w14:paraId="262E6D7F" w14:textId="77777777">
        <w:tc>
          <w:tcPr>
            <w:tcW w:w="2943" w:type="dxa"/>
          </w:tcPr>
          <w:p w14:paraId="2C890915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Τηλέφωνο επικοινωνίας:</w:t>
            </w:r>
          </w:p>
        </w:tc>
        <w:tc>
          <w:tcPr>
            <w:tcW w:w="6379" w:type="dxa"/>
          </w:tcPr>
          <w:p w14:paraId="202E2AD8" w14:textId="77777777" w:rsidR="00075185" w:rsidRPr="00A239CC" w:rsidRDefault="00075185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33C6C479" w14:textId="77777777">
        <w:tc>
          <w:tcPr>
            <w:tcW w:w="2943" w:type="dxa"/>
          </w:tcPr>
          <w:p w14:paraId="5E2B707C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 xml:space="preserve">Fax </w:t>
            </w: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επικοινωνίας:</w:t>
            </w:r>
          </w:p>
        </w:tc>
        <w:tc>
          <w:tcPr>
            <w:tcW w:w="6379" w:type="dxa"/>
          </w:tcPr>
          <w:p w14:paraId="43872C99" w14:textId="77777777" w:rsidR="00075185" w:rsidRPr="00A239CC" w:rsidRDefault="00075185" w:rsidP="00716D64">
            <w:pPr>
              <w:spacing w:after="120"/>
              <w:rPr>
                <w:rFonts w:ascii="Times New Roman" w:hAnsi="Times New Roman"/>
                <w:lang w:val="el-GR"/>
              </w:rPr>
            </w:pPr>
          </w:p>
        </w:tc>
      </w:tr>
      <w:tr w:rsidR="00075185" w:rsidRPr="00A239CC" w14:paraId="71EBCF9F" w14:textId="77777777">
        <w:tc>
          <w:tcPr>
            <w:tcW w:w="2943" w:type="dxa"/>
          </w:tcPr>
          <w:p w14:paraId="6B6C1618" w14:textId="77777777" w:rsidR="00075185" w:rsidRPr="00A239CC" w:rsidRDefault="00075185">
            <w:pPr>
              <w:spacing w:before="60" w:after="120"/>
              <w:rPr>
                <w:rFonts w:ascii="Times New Roman" w:hAnsi="Times New Roman"/>
                <w:b/>
                <w:bCs/>
                <w:i/>
                <w:iCs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i/>
                <w:iCs/>
                <w:lang w:val="en-US"/>
              </w:rPr>
              <w:t>E-mail</w:t>
            </w:r>
            <w:r w:rsidRPr="00A239CC">
              <w:rPr>
                <w:rFonts w:ascii="Times New Roman" w:hAnsi="Times New Roman"/>
                <w:b/>
                <w:bCs/>
                <w:i/>
                <w:iCs/>
                <w:lang w:val="el-GR"/>
              </w:rPr>
              <w:t>:</w:t>
            </w:r>
          </w:p>
        </w:tc>
        <w:tc>
          <w:tcPr>
            <w:tcW w:w="6379" w:type="dxa"/>
          </w:tcPr>
          <w:p w14:paraId="2C988324" w14:textId="77777777" w:rsidR="00075185" w:rsidRPr="00716D64" w:rsidRDefault="00075185">
            <w:pPr>
              <w:spacing w:after="120"/>
              <w:rPr>
                <w:rFonts w:ascii="Times New Roman" w:hAnsi="Times New Roman"/>
                <w:lang w:val="en-US"/>
              </w:rPr>
            </w:pPr>
          </w:p>
        </w:tc>
      </w:tr>
    </w:tbl>
    <w:p w14:paraId="7E88F4E7" w14:textId="77777777" w:rsidR="00075185" w:rsidRPr="00A239CC" w:rsidRDefault="00075185">
      <w:pPr>
        <w:rPr>
          <w:rFonts w:ascii="Times New Roman" w:hAnsi="Times New Roman"/>
        </w:rPr>
      </w:pPr>
    </w:p>
    <w:p w14:paraId="672842B8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E946FFA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6F988935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49D4A9B8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7E7FCE3C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817BE33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11E85B4F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1A03A2B2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18853499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493F9252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26DD2B3B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DD04F4D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B7F00C9" w14:textId="77777777" w:rsidR="00593AF8" w:rsidRDefault="00593AF8">
      <w:pPr>
        <w:rPr>
          <w:rFonts w:ascii="Arial" w:hAnsi="Arial" w:cs="Arial"/>
          <w:b/>
          <w:lang w:val="en-US"/>
        </w:rPr>
      </w:pPr>
    </w:p>
    <w:p w14:paraId="224DE142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20C76A55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1D47120D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4A8C4806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02B3FD14" w14:textId="77777777" w:rsidR="00FD6B00" w:rsidRDefault="00FD6B00">
      <w:pPr>
        <w:rPr>
          <w:rFonts w:ascii="Arial" w:hAnsi="Arial" w:cs="Arial"/>
          <w:b/>
          <w:lang w:val="en-US"/>
        </w:rPr>
      </w:pPr>
    </w:p>
    <w:p w14:paraId="4E009526" w14:textId="77777777" w:rsidR="00FD6B00" w:rsidRPr="00FD6B00" w:rsidRDefault="00FD6B00">
      <w:pPr>
        <w:rPr>
          <w:rFonts w:ascii="Arial" w:hAnsi="Arial" w:cs="Arial"/>
          <w:b/>
          <w:lang w:val="en-US"/>
        </w:rPr>
      </w:pPr>
    </w:p>
    <w:p w14:paraId="0766A515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07D7CBAF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7CAD9CC3" w14:textId="77777777" w:rsidR="00593AF8" w:rsidRDefault="00593AF8">
      <w:pPr>
        <w:rPr>
          <w:rFonts w:ascii="Arial" w:hAnsi="Arial" w:cs="Arial"/>
          <w:b/>
          <w:lang w:val="el-GR"/>
        </w:rPr>
      </w:pPr>
    </w:p>
    <w:p w14:paraId="2B63DAC7" w14:textId="77777777" w:rsidR="00075185" w:rsidRPr="009B0B6D" w:rsidRDefault="00075185">
      <w:pPr>
        <w:rPr>
          <w:rFonts w:ascii="Times New Roman" w:hAnsi="Times New Roman"/>
          <w:b/>
          <w:sz w:val="24"/>
          <w:lang w:val="el-GR"/>
        </w:rPr>
      </w:pPr>
      <w:r w:rsidRPr="009B0B6D">
        <w:rPr>
          <w:rFonts w:ascii="Times New Roman" w:hAnsi="Times New Roman"/>
          <w:b/>
          <w:sz w:val="24"/>
          <w:lang w:val="el-GR"/>
        </w:rPr>
        <w:t>ΠΡΟΤΑΣΕΙΣ / ΠΑΡΑΤΗΡΗΣΕΙΣ</w:t>
      </w:r>
    </w:p>
    <w:p w14:paraId="30CCDA89" w14:textId="77777777" w:rsidR="00075185" w:rsidRPr="009B0B6D" w:rsidRDefault="00075185">
      <w:pPr>
        <w:rPr>
          <w:rFonts w:ascii="Times New Roman" w:hAnsi="Times New Roman"/>
          <w:sz w:val="24"/>
          <w:lang w:val="el-GR"/>
        </w:rPr>
      </w:pPr>
    </w:p>
    <w:p w14:paraId="3DE8963B" w14:textId="77777777" w:rsidR="00362804" w:rsidRDefault="00075185" w:rsidP="00362804">
      <w:pPr>
        <w:numPr>
          <w:ilvl w:val="0"/>
          <w:numId w:val="2"/>
        </w:numPr>
        <w:rPr>
          <w:rFonts w:ascii="Times New Roman" w:hAnsi="Times New Roman"/>
          <w:b/>
          <w:sz w:val="24"/>
          <w:lang w:val="el-GR"/>
        </w:rPr>
      </w:pPr>
      <w:r w:rsidRPr="009B0B6D">
        <w:rPr>
          <w:rFonts w:ascii="Times New Roman" w:hAnsi="Times New Roman"/>
          <w:b/>
          <w:sz w:val="24"/>
          <w:lang w:val="el-GR"/>
        </w:rPr>
        <w:t xml:space="preserve">ΓΕΝΙΚΕΣ ΠΑΡΑΤΗΡΗΣΕΙΣ ΕΠΙ ΤΟΥ </w:t>
      </w:r>
      <w:r w:rsidR="00CE6F3A">
        <w:rPr>
          <w:rFonts w:ascii="Times New Roman" w:hAnsi="Times New Roman"/>
          <w:b/>
          <w:sz w:val="24"/>
          <w:lang w:val="el-GR"/>
        </w:rPr>
        <w:t>ΣΥΝΟΛΟΥ ΤΩΝ ΤΕΧΝΙΚΏΝ ΠΡΟΔΙΑΓΡΑΦΩΝ</w:t>
      </w:r>
    </w:p>
    <w:p w14:paraId="1ED834D2" w14:textId="77777777" w:rsidR="00362804" w:rsidRDefault="00362804" w:rsidP="00362804">
      <w:pPr>
        <w:rPr>
          <w:rFonts w:ascii="Times New Roman" w:hAnsi="Times New Roman"/>
          <w:b/>
          <w:sz w:val="24"/>
          <w:lang w:val="el-GR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1"/>
      </w:tblGrid>
      <w:tr w:rsidR="00362804" w:rsidRPr="005B7AEE" w14:paraId="37CE4E3B" w14:textId="77777777" w:rsidTr="0037258D">
        <w:tc>
          <w:tcPr>
            <w:tcW w:w="9287" w:type="dxa"/>
          </w:tcPr>
          <w:p w14:paraId="676F1888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C0CF4BF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81606FA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50165227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35A77E4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40B61183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3CAA476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3013FC7D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9CA150A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2895DB01" w14:textId="77777777" w:rsidR="00362804" w:rsidRPr="00CE6F3A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17FF7BF3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3F42D0CD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015112CE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1E4B2382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439DEE52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1CCC98B2" w14:textId="77777777" w:rsidR="00350DAD" w:rsidRPr="00CE6F3A" w:rsidRDefault="00350DAD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700A98D0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  <w:p w14:paraId="61954D96" w14:textId="77777777" w:rsidR="00362804" w:rsidRPr="0037258D" w:rsidRDefault="00362804" w:rsidP="00362804">
            <w:pPr>
              <w:rPr>
                <w:rFonts w:ascii="Times New Roman" w:hAnsi="Times New Roman"/>
                <w:b/>
                <w:sz w:val="24"/>
                <w:lang w:val="el-GR"/>
              </w:rPr>
            </w:pPr>
          </w:p>
        </w:tc>
      </w:tr>
    </w:tbl>
    <w:p w14:paraId="009C0601" w14:textId="77777777" w:rsidR="00362804" w:rsidRPr="009B0B6D" w:rsidRDefault="00362804" w:rsidP="00362804">
      <w:pPr>
        <w:rPr>
          <w:rFonts w:ascii="Times New Roman" w:hAnsi="Times New Roman"/>
          <w:b/>
          <w:sz w:val="24"/>
          <w:lang w:val="el-GR"/>
        </w:rPr>
      </w:pPr>
    </w:p>
    <w:p w14:paraId="7C9EFC4C" w14:textId="77777777" w:rsidR="00075185" w:rsidRPr="009B0B6D" w:rsidRDefault="00075185">
      <w:pPr>
        <w:rPr>
          <w:rFonts w:ascii="Times New Roman" w:hAnsi="Times New Roman"/>
          <w:sz w:val="24"/>
          <w:lang w:val="el-GR"/>
        </w:rPr>
      </w:pPr>
    </w:p>
    <w:p w14:paraId="7A41E8B1" w14:textId="77777777" w:rsidR="00075185" w:rsidRDefault="00075185">
      <w:pPr>
        <w:rPr>
          <w:rFonts w:ascii="Arial" w:hAnsi="Arial" w:cs="Arial"/>
          <w:lang w:val="el-GR"/>
        </w:rPr>
      </w:pPr>
    </w:p>
    <w:p w14:paraId="4D88C80F" w14:textId="77777777" w:rsidR="00075185" w:rsidRDefault="00075185">
      <w:pPr>
        <w:rPr>
          <w:rFonts w:ascii="Arial" w:hAnsi="Arial" w:cs="Arial"/>
          <w:lang w:val="el-GR"/>
        </w:rPr>
      </w:pPr>
    </w:p>
    <w:p w14:paraId="136FC7BC" w14:textId="77777777" w:rsidR="00075185" w:rsidRPr="00362804" w:rsidRDefault="00075185">
      <w:pPr>
        <w:rPr>
          <w:rFonts w:ascii="Arial" w:hAnsi="Arial" w:cs="Arial"/>
          <w:lang w:val="el-GR"/>
        </w:rPr>
      </w:pPr>
    </w:p>
    <w:p w14:paraId="424E3A6F" w14:textId="77777777" w:rsidR="00075185" w:rsidRDefault="00075185">
      <w:pPr>
        <w:rPr>
          <w:rFonts w:ascii="Arial" w:hAnsi="Arial" w:cs="Arial"/>
          <w:lang w:val="el-GR"/>
        </w:rPr>
      </w:pPr>
      <w:r>
        <w:rPr>
          <w:rFonts w:ascii="Arial" w:hAnsi="Arial" w:cs="Arial"/>
          <w:lang w:val="el-GR"/>
        </w:rPr>
        <w:br w:type="page"/>
      </w:r>
    </w:p>
    <w:p w14:paraId="4E248492" w14:textId="77777777" w:rsidR="00075185" w:rsidRPr="00F00B3A" w:rsidRDefault="00075185" w:rsidP="00F00B3A">
      <w:pPr>
        <w:numPr>
          <w:ilvl w:val="0"/>
          <w:numId w:val="2"/>
        </w:numPr>
        <w:spacing w:after="120"/>
        <w:rPr>
          <w:rFonts w:ascii="Arial" w:hAnsi="Arial" w:cs="Arial"/>
          <w:lang w:val="en-US"/>
        </w:rPr>
      </w:pPr>
      <w:r w:rsidRPr="00F00B3A">
        <w:rPr>
          <w:rFonts w:ascii="Times New Roman" w:hAnsi="Times New Roman"/>
          <w:b/>
          <w:sz w:val="24"/>
          <w:lang w:val="el-GR"/>
        </w:rPr>
        <w:lastRenderedPageBreak/>
        <w:t>ΕΙΔΙΚΕΣ ΠΑΡΑΤΗΡΗΣΕΙΣ</w:t>
      </w:r>
      <w:r w:rsidR="00C1421E" w:rsidRPr="00F00B3A">
        <w:rPr>
          <w:rFonts w:ascii="Times New Roman" w:hAnsi="Times New Roman"/>
          <w:b/>
          <w:sz w:val="24"/>
          <w:lang w:val="el-GR"/>
        </w:rPr>
        <w:t xml:space="preserve"> : </w:t>
      </w:r>
      <w:r w:rsidRPr="00F00B3A">
        <w:rPr>
          <w:rFonts w:ascii="Times New Roman" w:hAnsi="Times New Roman"/>
          <w:b/>
          <w:sz w:val="24"/>
          <w:lang w:val="el-GR"/>
        </w:rPr>
        <w:t xml:space="preserve"> </w:t>
      </w:r>
      <w:r w:rsidR="005F572A" w:rsidRPr="00F00B3A">
        <w:rPr>
          <w:rFonts w:ascii="Times New Roman" w:hAnsi="Times New Roman"/>
          <w:b/>
          <w:sz w:val="24"/>
          <w:lang w:val="el-GR"/>
        </w:rPr>
        <w:t xml:space="preserve">ΤΕΧΝΙΚΕΣ ΠΡΟΔΙΑΓΡΑΦΕΣ </w:t>
      </w:r>
    </w:p>
    <w:tbl>
      <w:tblPr>
        <w:tblW w:w="9640" w:type="dxa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94"/>
        <w:gridCol w:w="1701"/>
        <w:gridCol w:w="1985"/>
        <w:gridCol w:w="3260"/>
      </w:tblGrid>
      <w:tr w:rsidR="00765CCE" w:rsidRPr="0096314D" w14:paraId="2504F5DD" w14:textId="77777777" w:rsidTr="00873E87">
        <w:tc>
          <w:tcPr>
            <w:tcW w:w="2694" w:type="dxa"/>
            <w:shd w:val="clear" w:color="auto" w:fill="D9D9D9"/>
            <w:vAlign w:val="center"/>
          </w:tcPr>
          <w:p w14:paraId="69FEC37B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Τίτλος Παραγράφου</w:t>
            </w:r>
            <w:r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 xml:space="preserve"> Αναφοράς</w:t>
            </w:r>
          </w:p>
        </w:tc>
        <w:tc>
          <w:tcPr>
            <w:tcW w:w="1701" w:type="dxa"/>
            <w:shd w:val="clear" w:color="auto" w:fill="D9D9D9"/>
            <w:vAlign w:val="center"/>
          </w:tcPr>
          <w:p w14:paraId="6D9E3BD8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Σελίδα / -</w:t>
            </w:r>
            <w:proofErr w:type="spellStart"/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ες</w:t>
            </w:r>
            <w:proofErr w:type="spellEnd"/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 xml:space="preserve"> αναφοράς</w:t>
            </w:r>
          </w:p>
        </w:tc>
        <w:tc>
          <w:tcPr>
            <w:tcW w:w="1985" w:type="dxa"/>
            <w:shd w:val="clear" w:color="auto" w:fill="D9D9D9"/>
            <w:vAlign w:val="center"/>
          </w:tcPr>
          <w:p w14:paraId="6A6AB877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Άλλες σχετικές παραπομπές</w:t>
            </w:r>
          </w:p>
        </w:tc>
        <w:tc>
          <w:tcPr>
            <w:tcW w:w="3260" w:type="dxa"/>
            <w:shd w:val="clear" w:color="auto" w:fill="D9D9D9"/>
            <w:vAlign w:val="center"/>
          </w:tcPr>
          <w:p w14:paraId="1B3395C2" w14:textId="77777777" w:rsidR="00765CCE" w:rsidRPr="00A239CC" w:rsidRDefault="00765CCE" w:rsidP="00873E87">
            <w:pPr>
              <w:spacing w:after="120"/>
              <w:jc w:val="center"/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</w:pPr>
            <w:r w:rsidRPr="00A239CC">
              <w:rPr>
                <w:rFonts w:ascii="Times New Roman" w:hAnsi="Times New Roman"/>
                <w:b/>
                <w:bCs/>
                <w:sz w:val="20"/>
                <w:szCs w:val="20"/>
                <w:lang w:val="el-GR"/>
              </w:rPr>
              <w:t>ΠΑΡΑΤΗΡΗΣΕΙΣ / ΣΧΟΛΙΑ / ΠΡΟΤΑΣΕΙΣ</w:t>
            </w:r>
          </w:p>
        </w:tc>
      </w:tr>
      <w:tr w:rsidR="00765CCE" w14:paraId="71D6F746" w14:textId="77777777" w:rsidTr="00873E87">
        <w:tc>
          <w:tcPr>
            <w:tcW w:w="2694" w:type="dxa"/>
          </w:tcPr>
          <w:p w14:paraId="4A58F694" w14:textId="77777777" w:rsidR="00765CCE" w:rsidRPr="000C0ACD" w:rsidRDefault="00765CCE" w:rsidP="000C0ACD">
            <w:pPr>
              <w:spacing w:after="120"/>
              <w:rPr>
                <w:rFonts w:ascii="Tahoma,Bold" w:hAnsi="Tahoma,Bold" w:cs="Tahoma,Bold"/>
                <w:b/>
                <w:bCs/>
                <w:szCs w:val="22"/>
                <w:lang w:val="el-GR" w:eastAsia="el-GR"/>
              </w:rPr>
            </w:pPr>
          </w:p>
        </w:tc>
        <w:tc>
          <w:tcPr>
            <w:tcW w:w="1701" w:type="dxa"/>
          </w:tcPr>
          <w:p w14:paraId="51F856B1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3F22B6B7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31C87255" w14:textId="77777777" w:rsidR="000C0ACD" w:rsidRDefault="000C0ACD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38A9D123" w14:textId="77777777" w:rsidTr="00873E87">
        <w:tc>
          <w:tcPr>
            <w:tcW w:w="2694" w:type="dxa"/>
          </w:tcPr>
          <w:p w14:paraId="5ED934CF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4DCBD71E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200885A6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01FBEC6D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41FF9DDB" w14:textId="77777777" w:rsidTr="00873E87">
        <w:tc>
          <w:tcPr>
            <w:tcW w:w="2694" w:type="dxa"/>
          </w:tcPr>
          <w:p w14:paraId="65C906C1" w14:textId="77777777" w:rsidR="00765CCE" w:rsidRDefault="00765CCE" w:rsidP="000E5524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6C14FF30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7C8ED5E9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0EB1470E" w14:textId="77777777" w:rsidR="00765CCE" w:rsidRPr="00F954AC" w:rsidRDefault="00765CCE" w:rsidP="00F954AC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7FB6F974" w14:textId="77777777" w:rsidTr="00873E87">
        <w:tc>
          <w:tcPr>
            <w:tcW w:w="2694" w:type="dxa"/>
          </w:tcPr>
          <w:p w14:paraId="0657B620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6DF29BC0" w14:textId="77777777" w:rsidR="00765CCE" w:rsidRPr="00F954AC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n-US"/>
              </w:rPr>
            </w:pPr>
          </w:p>
        </w:tc>
        <w:tc>
          <w:tcPr>
            <w:tcW w:w="1985" w:type="dxa"/>
          </w:tcPr>
          <w:p w14:paraId="0F4E0273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3EC0A642" w14:textId="77777777" w:rsidR="00765CCE" w:rsidRPr="00F954AC" w:rsidRDefault="00765CCE" w:rsidP="00F954AC">
            <w:pPr>
              <w:spacing w:after="120"/>
              <w:jc w:val="left"/>
              <w:rPr>
                <w:rFonts w:ascii="Arial" w:hAnsi="Arial" w:cs="Arial"/>
                <w:lang w:val="el-GR"/>
              </w:rPr>
            </w:pPr>
          </w:p>
        </w:tc>
      </w:tr>
      <w:tr w:rsidR="00765CCE" w14:paraId="58FBA99E" w14:textId="77777777" w:rsidTr="00873E87">
        <w:tc>
          <w:tcPr>
            <w:tcW w:w="2694" w:type="dxa"/>
          </w:tcPr>
          <w:p w14:paraId="298CE249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1CD1C9D6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3738DCE0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1B7E57D1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</w:tr>
      <w:tr w:rsidR="00765CCE" w14:paraId="7E3F3DD9" w14:textId="77777777" w:rsidTr="00873E87">
        <w:tc>
          <w:tcPr>
            <w:tcW w:w="2694" w:type="dxa"/>
          </w:tcPr>
          <w:p w14:paraId="49A6F12F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1701" w:type="dxa"/>
          </w:tcPr>
          <w:p w14:paraId="247F694C" w14:textId="77777777" w:rsidR="00765CCE" w:rsidRDefault="00765CCE" w:rsidP="00873E87">
            <w:pPr>
              <w:spacing w:after="120"/>
              <w:rPr>
                <w:rFonts w:ascii="Arial" w:hAnsi="Arial" w:cs="Arial"/>
                <w:highlight w:val="cyan"/>
                <w:lang w:val="el-GR"/>
              </w:rPr>
            </w:pPr>
          </w:p>
        </w:tc>
        <w:tc>
          <w:tcPr>
            <w:tcW w:w="1985" w:type="dxa"/>
          </w:tcPr>
          <w:p w14:paraId="46F75E8D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  <w:tc>
          <w:tcPr>
            <w:tcW w:w="3260" w:type="dxa"/>
          </w:tcPr>
          <w:p w14:paraId="1AF32E2D" w14:textId="77777777" w:rsidR="00765CCE" w:rsidRDefault="00765CCE" w:rsidP="00873E87">
            <w:pPr>
              <w:spacing w:after="120"/>
              <w:rPr>
                <w:rFonts w:ascii="Arial" w:hAnsi="Arial" w:cs="Arial"/>
                <w:lang w:val="el-GR"/>
              </w:rPr>
            </w:pPr>
          </w:p>
        </w:tc>
      </w:tr>
    </w:tbl>
    <w:p w14:paraId="5B34B54D" w14:textId="77777777" w:rsidR="00765CCE" w:rsidRPr="000C0ACD" w:rsidRDefault="00765CCE">
      <w:pPr>
        <w:spacing w:after="120"/>
        <w:rPr>
          <w:rFonts w:ascii="Arial" w:hAnsi="Arial" w:cs="Arial"/>
          <w:lang w:val="el-GR"/>
        </w:rPr>
      </w:pPr>
    </w:p>
    <w:p w14:paraId="101C3466" w14:textId="77777777" w:rsidR="00075185" w:rsidRDefault="00075185">
      <w:pPr>
        <w:spacing w:after="120"/>
        <w:rPr>
          <w:rFonts w:ascii="Arial" w:hAnsi="Arial" w:cs="Arial"/>
          <w:lang w:val="el-GR"/>
        </w:rPr>
      </w:pPr>
    </w:p>
    <w:p w14:paraId="2512F656" w14:textId="77777777" w:rsidR="00075185" w:rsidRDefault="00075185">
      <w:pPr>
        <w:rPr>
          <w:rFonts w:ascii="Arial" w:hAnsi="Arial" w:cs="Arial"/>
          <w:lang w:val="el-GR"/>
        </w:rPr>
      </w:pPr>
    </w:p>
    <w:p w14:paraId="63810D71" w14:textId="77777777" w:rsidR="00554CD9" w:rsidRDefault="00554CD9" w:rsidP="00EA4F62">
      <w:pPr>
        <w:rPr>
          <w:rFonts w:ascii="Arial" w:hAnsi="Arial" w:cs="Arial"/>
          <w:lang w:val="el-GR"/>
        </w:rPr>
      </w:pPr>
    </w:p>
    <w:sectPr w:rsidR="00554CD9" w:rsidSect="0096314D">
      <w:headerReference w:type="default" r:id="rId8"/>
      <w:footerReference w:type="default" r:id="rId9"/>
      <w:pgSz w:w="11907" w:h="16840" w:code="9"/>
      <w:pgMar w:top="1440" w:right="1418" w:bottom="1440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24F51D" w14:textId="77777777" w:rsidR="00BE1953" w:rsidRDefault="00BE1953">
      <w:r>
        <w:separator/>
      </w:r>
    </w:p>
  </w:endnote>
  <w:endnote w:type="continuationSeparator" w:id="0">
    <w:p w14:paraId="7E26A818" w14:textId="77777777" w:rsidR="00BE1953" w:rsidRDefault="00BE195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A1"/>
    <w:family w:val="swiss"/>
    <w:pitch w:val="variable"/>
    <w:sig w:usb0="A00006FF" w:usb1="4000205B" w:usb2="00000010" w:usb3="00000000" w:csb0="0000019F" w:csb1="00000000"/>
  </w:font>
  <w:font w:name="Tahoma,Bold">
    <w:altName w:val="Times New Roman"/>
    <w:panose1 w:val="00000000000000000000"/>
    <w:charset w:val="A1"/>
    <w:family w:val="auto"/>
    <w:notTrueType/>
    <w:pitch w:val="default"/>
    <w:sig w:usb0="00000081" w:usb1="00000000" w:usb2="00000000" w:usb3="00000000" w:csb0="00000009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2A15E2" w14:textId="77777777" w:rsidR="0078564C" w:rsidRDefault="0078564C">
    <w:pPr>
      <w:pStyle w:val="a3"/>
      <w:rPr>
        <w:lang w:val="el-GR"/>
      </w:rPr>
    </w:pP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l-GR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</w:r>
    <w:r>
      <w:rPr>
        <w:rStyle w:val="a5"/>
        <w:lang w:val="en-US"/>
      </w:rPr>
      <w:tab/>
      <w:t xml:space="preserve">    </w:t>
    </w:r>
    <w:r>
      <w:rPr>
        <w:rStyle w:val="a5"/>
      </w:rPr>
      <w:fldChar w:fldCharType="begin"/>
    </w:r>
    <w:r>
      <w:rPr>
        <w:rStyle w:val="a5"/>
      </w:rPr>
      <w:instrText xml:space="preserve"> PAGE </w:instrText>
    </w:r>
    <w:r>
      <w:rPr>
        <w:rStyle w:val="a5"/>
      </w:rPr>
      <w:fldChar w:fldCharType="separate"/>
    </w:r>
    <w:r w:rsidR="00493E79">
      <w:rPr>
        <w:rStyle w:val="a5"/>
        <w:noProof/>
      </w:rPr>
      <w:t>1</w:t>
    </w:r>
    <w:r>
      <w:rPr>
        <w:rStyle w:val="a5"/>
      </w:rPr>
      <w:fldChar w:fldCharType="end"/>
    </w:r>
    <w:r>
      <w:rPr>
        <w:rStyle w:val="a5"/>
        <w:lang w:val="el-GR"/>
      </w:rPr>
      <w:t>-</w:t>
    </w:r>
    <w:r>
      <w:rPr>
        <w:rStyle w:val="a5"/>
      </w:rPr>
      <w:fldChar w:fldCharType="begin"/>
    </w:r>
    <w:r>
      <w:rPr>
        <w:rStyle w:val="a5"/>
      </w:rPr>
      <w:instrText xml:space="preserve"> NUMPAGES </w:instrText>
    </w:r>
    <w:r>
      <w:rPr>
        <w:rStyle w:val="a5"/>
      </w:rPr>
      <w:fldChar w:fldCharType="separate"/>
    </w:r>
    <w:r w:rsidR="00493E79">
      <w:rPr>
        <w:rStyle w:val="a5"/>
        <w:noProof/>
      </w:rPr>
      <w:t>3</w:t>
    </w:r>
    <w:r>
      <w:rPr>
        <w:rStyle w:val="a5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ECD0942" w14:textId="77777777" w:rsidR="00BE1953" w:rsidRDefault="00BE1953">
      <w:r>
        <w:separator/>
      </w:r>
    </w:p>
  </w:footnote>
  <w:footnote w:type="continuationSeparator" w:id="0">
    <w:p w14:paraId="7D67C0D5" w14:textId="77777777" w:rsidR="00BE1953" w:rsidRDefault="00BE195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03" w:type="dxa"/>
      <w:tblLook w:val="0000" w:firstRow="0" w:lastRow="0" w:firstColumn="0" w:lastColumn="0" w:noHBand="0" w:noVBand="0"/>
    </w:tblPr>
    <w:tblGrid>
      <w:gridCol w:w="3942"/>
      <w:gridCol w:w="5361"/>
    </w:tblGrid>
    <w:tr w:rsidR="0078564C" w14:paraId="5DA49A0A" w14:textId="77777777" w:rsidTr="00FD6B00">
      <w:trPr>
        <w:trHeight w:val="874"/>
      </w:trPr>
      <w:tc>
        <w:tcPr>
          <w:tcW w:w="3942" w:type="dxa"/>
        </w:tcPr>
        <w:p w14:paraId="523DF11B" w14:textId="77777777" w:rsidR="0078564C" w:rsidRPr="009B0B6D" w:rsidRDefault="0078564C" w:rsidP="009B0B6D">
          <w:pPr>
            <w:pStyle w:val="a4"/>
            <w:rPr>
              <w:lang w:val="en-US"/>
            </w:rPr>
          </w:pPr>
        </w:p>
        <w:p w14:paraId="2D577678" w14:textId="77777777" w:rsidR="0078564C" w:rsidRPr="00361759" w:rsidRDefault="0078564C" w:rsidP="00FD6B00">
          <w:pPr>
            <w:jc w:val="left"/>
            <w:rPr>
              <w:rFonts w:ascii="Calibri" w:hAnsi="Calibri"/>
              <w:lang w:val="en-US"/>
            </w:rPr>
          </w:pPr>
        </w:p>
      </w:tc>
      <w:tc>
        <w:tcPr>
          <w:tcW w:w="5361" w:type="dxa"/>
          <w:vAlign w:val="bottom"/>
        </w:tcPr>
        <w:p w14:paraId="0F68B562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  <w:p w14:paraId="3F0337A2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  <w:p w14:paraId="797A232E" w14:textId="77777777" w:rsidR="0078564C" w:rsidRPr="00A239CC" w:rsidRDefault="0078564C">
          <w:pPr>
            <w:pStyle w:val="a4"/>
            <w:rPr>
              <w:rFonts w:ascii="Times New Roman" w:hAnsi="Times New Roman" w:cs="Times New Roman"/>
            </w:rPr>
          </w:pPr>
        </w:p>
      </w:tc>
    </w:tr>
  </w:tbl>
  <w:p w14:paraId="0EB65511" w14:textId="77777777" w:rsidR="0078564C" w:rsidRDefault="0078564C">
    <w:pPr>
      <w:pStyle w:val="a4"/>
    </w:pPr>
    <w:r>
      <w:tab/>
    </w:r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5452C"/>
    <w:multiLevelType w:val="hybridMultilevel"/>
    <w:tmpl w:val="B804EE6E"/>
    <w:lvl w:ilvl="0" w:tplc="B3123CD6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4C047013"/>
    <w:multiLevelType w:val="hybridMultilevel"/>
    <w:tmpl w:val="1FCAECE2"/>
    <w:lvl w:ilvl="0" w:tplc="0408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0C43FD9"/>
    <w:multiLevelType w:val="hybridMultilevel"/>
    <w:tmpl w:val="76623320"/>
    <w:lvl w:ilvl="0" w:tplc="B07C2A84">
      <w:start w:val="3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1250343"/>
    <w:multiLevelType w:val="multilevel"/>
    <w:tmpl w:val="FD1CDD4A"/>
    <w:lvl w:ilvl="0">
      <w:start w:val="1"/>
      <w:numFmt w:val="decimal"/>
      <w:pStyle w:val="1"/>
      <w:lvlText w:val="%1"/>
      <w:lvlJc w:val="left"/>
      <w:pPr>
        <w:tabs>
          <w:tab w:val="num" w:pos="432"/>
        </w:tabs>
        <w:ind w:left="432" w:hanging="432"/>
      </w:pPr>
    </w:lvl>
    <w:lvl w:ilvl="1">
      <w:start w:val="1"/>
      <w:numFmt w:val="decimal"/>
      <w:pStyle w:val="2"/>
      <w:lvlText w:val="%1.%2"/>
      <w:lvlJc w:val="left"/>
      <w:pPr>
        <w:tabs>
          <w:tab w:val="num" w:pos="576"/>
        </w:tabs>
        <w:ind w:left="576" w:hanging="576"/>
      </w:pPr>
    </w:lvl>
    <w:lvl w:ilvl="2">
      <w:start w:val="1"/>
      <w:numFmt w:val="decimal"/>
      <w:pStyle w:val="3"/>
      <w:lvlText w:val="%1.%2.%3"/>
      <w:lvlJc w:val="left"/>
      <w:pPr>
        <w:tabs>
          <w:tab w:val="num" w:pos="720"/>
        </w:tabs>
        <w:ind w:left="720" w:hanging="720"/>
      </w:p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num w:numId="1" w16cid:durableId="591932055">
    <w:abstractNumId w:val="3"/>
  </w:num>
  <w:num w:numId="2" w16cid:durableId="585770499">
    <w:abstractNumId w:val="0"/>
  </w:num>
  <w:num w:numId="3" w16cid:durableId="2009555206">
    <w:abstractNumId w:val="1"/>
  </w:num>
  <w:num w:numId="4" w16cid:durableId="170100697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23CC4"/>
    <w:rsid w:val="00003573"/>
    <w:rsid w:val="00006DB8"/>
    <w:rsid w:val="000151A0"/>
    <w:rsid w:val="00023CC4"/>
    <w:rsid w:val="00025BB3"/>
    <w:rsid w:val="000317B2"/>
    <w:rsid w:val="00032F98"/>
    <w:rsid w:val="0003680E"/>
    <w:rsid w:val="00040443"/>
    <w:rsid w:val="00045FBB"/>
    <w:rsid w:val="00064A07"/>
    <w:rsid w:val="0007097E"/>
    <w:rsid w:val="00075185"/>
    <w:rsid w:val="000818FB"/>
    <w:rsid w:val="000A4D37"/>
    <w:rsid w:val="000A6ED3"/>
    <w:rsid w:val="000A7A52"/>
    <w:rsid w:val="000B1701"/>
    <w:rsid w:val="000B2E1F"/>
    <w:rsid w:val="000B3D58"/>
    <w:rsid w:val="000B4047"/>
    <w:rsid w:val="000B49C1"/>
    <w:rsid w:val="000C0ACD"/>
    <w:rsid w:val="000D13EA"/>
    <w:rsid w:val="000E2709"/>
    <w:rsid w:val="000E4508"/>
    <w:rsid w:val="000E5524"/>
    <w:rsid w:val="000E768A"/>
    <w:rsid w:val="00113C6A"/>
    <w:rsid w:val="00126301"/>
    <w:rsid w:val="00132CF7"/>
    <w:rsid w:val="001340C8"/>
    <w:rsid w:val="00137D3C"/>
    <w:rsid w:val="0015372C"/>
    <w:rsid w:val="0017527F"/>
    <w:rsid w:val="00181EC3"/>
    <w:rsid w:val="001850B4"/>
    <w:rsid w:val="001860BC"/>
    <w:rsid w:val="001A105A"/>
    <w:rsid w:val="001B59B0"/>
    <w:rsid w:val="001D0A2E"/>
    <w:rsid w:val="001D53EE"/>
    <w:rsid w:val="001D6046"/>
    <w:rsid w:val="001E0F7F"/>
    <w:rsid w:val="001E72BE"/>
    <w:rsid w:val="001F4DDA"/>
    <w:rsid w:val="00220F02"/>
    <w:rsid w:val="00226FEC"/>
    <w:rsid w:val="00253EA4"/>
    <w:rsid w:val="00253F9E"/>
    <w:rsid w:val="00265469"/>
    <w:rsid w:val="00271869"/>
    <w:rsid w:val="002966B5"/>
    <w:rsid w:val="002A658C"/>
    <w:rsid w:val="002C3340"/>
    <w:rsid w:val="002C6487"/>
    <w:rsid w:val="002D42B9"/>
    <w:rsid w:val="002D63A9"/>
    <w:rsid w:val="002F216A"/>
    <w:rsid w:val="00302A1A"/>
    <w:rsid w:val="00303CF1"/>
    <w:rsid w:val="003108D2"/>
    <w:rsid w:val="003214EC"/>
    <w:rsid w:val="00322573"/>
    <w:rsid w:val="00324E90"/>
    <w:rsid w:val="003508EC"/>
    <w:rsid w:val="00350DAD"/>
    <w:rsid w:val="003536EC"/>
    <w:rsid w:val="00355AB8"/>
    <w:rsid w:val="00361759"/>
    <w:rsid w:val="00362804"/>
    <w:rsid w:val="0037258D"/>
    <w:rsid w:val="00381C97"/>
    <w:rsid w:val="00382108"/>
    <w:rsid w:val="003A1878"/>
    <w:rsid w:val="003A5332"/>
    <w:rsid w:val="003B10A2"/>
    <w:rsid w:val="003B6516"/>
    <w:rsid w:val="003D0C39"/>
    <w:rsid w:val="003E5C11"/>
    <w:rsid w:val="00407E49"/>
    <w:rsid w:val="00414263"/>
    <w:rsid w:val="00414D83"/>
    <w:rsid w:val="0045505D"/>
    <w:rsid w:val="00465DA7"/>
    <w:rsid w:val="00475864"/>
    <w:rsid w:val="004772B4"/>
    <w:rsid w:val="00483C56"/>
    <w:rsid w:val="00484C15"/>
    <w:rsid w:val="00485D25"/>
    <w:rsid w:val="00491253"/>
    <w:rsid w:val="00493E79"/>
    <w:rsid w:val="004A517A"/>
    <w:rsid w:val="004B09C7"/>
    <w:rsid w:val="004B4EDA"/>
    <w:rsid w:val="004D01B7"/>
    <w:rsid w:val="004D21EE"/>
    <w:rsid w:val="004D3FDF"/>
    <w:rsid w:val="004D51C0"/>
    <w:rsid w:val="004F66D0"/>
    <w:rsid w:val="005132DA"/>
    <w:rsid w:val="00522EEC"/>
    <w:rsid w:val="005267D5"/>
    <w:rsid w:val="005453E9"/>
    <w:rsid w:val="00554CD9"/>
    <w:rsid w:val="00566EA7"/>
    <w:rsid w:val="00570942"/>
    <w:rsid w:val="00587B35"/>
    <w:rsid w:val="005905A4"/>
    <w:rsid w:val="00593AF8"/>
    <w:rsid w:val="005A0E50"/>
    <w:rsid w:val="005B7AEE"/>
    <w:rsid w:val="005C70BD"/>
    <w:rsid w:val="005D7830"/>
    <w:rsid w:val="005E2274"/>
    <w:rsid w:val="005E752A"/>
    <w:rsid w:val="005F572A"/>
    <w:rsid w:val="006040F0"/>
    <w:rsid w:val="00605C2B"/>
    <w:rsid w:val="00605EFB"/>
    <w:rsid w:val="00610D2B"/>
    <w:rsid w:val="00611701"/>
    <w:rsid w:val="006155B2"/>
    <w:rsid w:val="006269B5"/>
    <w:rsid w:val="006365EF"/>
    <w:rsid w:val="00636A1E"/>
    <w:rsid w:val="0064748C"/>
    <w:rsid w:val="006638E3"/>
    <w:rsid w:val="00680C76"/>
    <w:rsid w:val="006843E7"/>
    <w:rsid w:val="006970A8"/>
    <w:rsid w:val="006C0F82"/>
    <w:rsid w:val="006D3A8B"/>
    <w:rsid w:val="006E6E12"/>
    <w:rsid w:val="006F304C"/>
    <w:rsid w:val="006F4B30"/>
    <w:rsid w:val="00716D64"/>
    <w:rsid w:val="00721BAD"/>
    <w:rsid w:val="00746D6A"/>
    <w:rsid w:val="00750B62"/>
    <w:rsid w:val="00757BB6"/>
    <w:rsid w:val="00765271"/>
    <w:rsid w:val="00765CCE"/>
    <w:rsid w:val="0077268B"/>
    <w:rsid w:val="00772E2A"/>
    <w:rsid w:val="0077650F"/>
    <w:rsid w:val="0077667A"/>
    <w:rsid w:val="0078564C"/>
    <w:rsid w:val="0078568B"/>
    <w:rsid w:val="00786965"/>
    <w:rsid w:val="00794AAD"/>
    <w:rsid w:val="007B7A86"/>
    <w:rsid w:val="007C1E7A"/>
    <w:rsid w:val="007E423B"/>
    <w:rsid w:val="007E7436"/>
    <w:rsid w:val="007F3692"/>
    <w:rsid w:val="00800C4F"/>
    <w:rsid w:val="008126D7"/>
    <w:rsid w:val="00844FA9"/>
    <w:rsid w:val="00846EA9"/>
    <w:rsid w:val="00860701"/>
    <w:rsid w:val="00865E20"/>
    <w:rsid w:val="00872395"/>
    <w:rsid w:val="00873E87"/>
    <w:rsid w:val="008808A4"/>
    <w:rsid w:val="00881D02"/>
    <w:rsid w:val="0089513C"/>
    <w:rsid w:val="008A06D0"/>
    <w:rsid w:val="008A2656"/>
    <w:rsid w:val="008A648E"/>
    <w:rsid w:val="008B76CB"/>
    <w:rsid w:val="008C1EEB"/>
    <w:rsid w:val="008F1C8D"/>
    <w:rsid w:val="008F382F"/>
    <w:rsid w:val="009008A1"/>
    <w:rsid w:val="00900F7A"/>
    <w:rsid w:val="00903CAB"/>
    <w:rsid w:val="00905D4D"/>
    <w:rsid w:val="00915EB4"/>
    <w:rsid w:val="0093401E"/>
    <w:rsid w:val="00936550"/>
    <w:rsid w:val="009406F6"/>
    <w:rsid w:val="00943A27"/>
    <w:rsid w:val="00955A8A"/>
    <w:rsid w:val="00956E0C"/>
    <w:rsid w:val="00961961"/>
    <w:rsid w:val="0096314D"/>
    <w:rsid w:val="0099693B"/>
    <w:rsid w:val="009B0B6D"/>
    <w:rsid w:val="009C347D"/>
    <w:rsid w:val="009F12D2"/>
    <w:rsid w:val="00A05A68"/>
    <w:rsid w:val="00A07187"/>
    <w:rsid w:val="00A14092"/>
    <w:rsid w:val="00A239CC"/>
    <w:rsid w:val="00A23A54"/>
    <w:rsid w:val="00A26A4C"/>
    <w:rsid w:val="00A74FC9"/>
    <w:rsid w:val="00A84C56"/>
    <w:rsid w:val="00A932D6"/>
    <w:rsid w:val="00A960F0"/>
    <w:rsid w:val="00AB2548"/>
    <w:rsid w:val="00AD07AD"/>
    <w:rsid w:val="00AF6059"/>
    <w:rsid w:val="00B01113"/>
    <w:rsid w:val="00B03DEF"/>
    <w:rsid w:val="00B04865"/>
    <w:rsid w:val="00B10172"/>
    <w:rsid w:val="00B14E0E"/>
    <w:rsid w:val="00B23798"/>
    <w:rsid w:val="00B30AFA"/>
    <w:rsid w:val="00B412AF"/>
    <w:rsid w:val="00B432C9"/>
    <w:rsid w:val="00B46B8A"/>
    <w:rsid w:val="00B52796"/>
    <w:rsid w:val="00B949FF"/>
    <w:rsid w:val="00B97DBE"/>
    <w:rsid w:val="00BA67AE"/>
    <w:rsid w:val="00BC2398"/>
    <w:rsid w:val="00BC5275"/>
    <w:rsid w:val="00BD1472"/>
    <w:rsid w:val="00BD18A4"/>
    <w:rsid w:val="00BD62BC"/>
    <w:rsid w:val="00BE1953"/>
    <w:rsid w:val="00BF5C10"/>
    <w:rsid w:val="00BF7AE2"/>
    <w:rsid w:val="00C007B2"/>
    <w:rsid w:val="00C12C67"/>
    <w:rsid w:val="00C13EA5"/>
    <w:rsid w:val="00C1421E"/>
    <w:rsid w:val="00C473B2"/>
    <w:rsid w:val="00C74ADA"/>
    <w:rsid w:val="00C8172A"/>
    <w:rsid w:val="00CB599E"/>
    <w:rsid w:val="00CC0193"/>
    <w:rsid w:val="00CD0BE8"/>
    <w:rsid w:val="00CD4F08"/>
    <w:rsid w:val="00CE6F3A"/>
    <w:rsid w:val="00CE7D0D"/>
    <w:rsid w:val="00CF5910"/>
    <w:rsid w:val="00CF7A27"/>
    <w:rsid w:val="00D0080F"/>
    <w:rsid w:val="00D1268C"/>
    <w:rsid w:val="00D31368"/>
    <w:rsid w:val="00D3282A"/>
    <w:rsid w:val="00D53168"/>
    <w:rsid w:val="00D6709D"/>
    <w:rsid w:val="00DA4D52"/>
    <w:rsid w:val="00DB2A88"/>
    <w:rsid w:val="00DB2D36"/>
    <w:rsid w:val="00E016CB"/>
    <w:rsid w:val="00E05D6E"/>
    <w:rsid w:val="00E06638"/>
    <w:rsid w:val="00E20D3F"/>
    <w:rsid w:val="00E363DD"/>
    <w:rsid w:val="00E40BEF"/>
    <w:rsid w:val="00E566E8"/>
    <w:rsid w:val="00E66691"/>
    <w:rsid w:val="00E728CB"/>
    <w:rsid w:val="00E84EDA"/>
    <w:rsid w:val="00E85243"/>
    <w:rsid w:val="00E90AC1"/>
    <w:rsid w:val="00EA4F62"/>
    <w:rsid w:val="00EB5DCB"/>
    <w:rsid w:val="00ED3319"/>
    <w:rsid w:val="00ED5832"/>
    <w:rsid w:val="00F00B3A"/>
    <w:rsid w:val="00F2653C"/>
    <w:rsid w:val="00F36A43"/>
    <w:rsid w:val="00F62ED3"/>
    <w:rsid w:val="00F65264"/>
    <w:rsid w:val="00F67073"/>
    <w:rsid w:val="00F71082"/>
    <w:rsid w:val="00F7753C"/>
    <w:rsid w:val="00F954AC"/>
    <w:rsid w:val="00FA588A"/>
    <w:rsid w:val="00FA6805"/>
    <w:rsid w:val="00FA7E47"/>
    <w:rsid w:val="00FB60A6"/>
    <w:rsid w:val="00FC3CAF"/>
    <w:rsid w:val="00FD6B00"/>
    <w:rsid w:val="00FF47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652FCAD5"/>
  <w15:chartTrackingRefBased/>
  <w15:docId w15:val="{26542C2F-FED3-4EEE-989B-57654E6D9B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jc w:val="both"/>
    </w:pPr>
    <w:rPr>
      <w:rFonts w:ascii="Tahoma" w:hAnsi="Tahoma"/>
      <w:sz w:val="22"/>
      <w:szCs w:val="24"/>
      <w:lang w:val="en-GB" w:eastAsia="en-US"/>
    </w:rPr>
  </w:style>
  <w:style w:type="paragraph" w:styleId="1">
    <w:name w:val="heading 1"/>
    <w:basedOn w:val="a"/>
    <w:next w:val="a"/>
    <w:autoRedefine/>
    <w:qFormat/>
    <w:pPr>
      <w:keepNext/>
      <w:numPr>
        <w:numId w:val="1"/>
      </w:numPr>
      <w:spacing w:before="240" w:after="60"/>
      <w:outlineLvl w:val="0"/>
    </w:pPr>
    <w:rPr>
      <w:rFonts w:cs="Arial"/>
      <w:b/>
      <w:bCs/>
      <w:kern w:val="32"/>
      <w:szCs w:val="32"/>
    </w:rPr>
  </w:style>
  <w:style w:type="paragraph" w:styleId="2">
    <w:name w:val="heading 2"/>
    <w:basedOn w:val="a"/>
    <w:next w:val="a"/>
    <w:autoRedefine/>
    <w:qFormat/>
    <w:pPr>
      <w:keepNext/>
      <w:numPr>
        <w:ilvl w:val="1"/>
        <w:numId w:val="1"/>
      </w:numPr>
      <w:spacing w:before="240" w:after="60"/>
      <w:outlineLvl w:val="1"/>
    </w:pPr>
    <w:rPr>
      <w:rFonts w:cs="Arial"/>
      <w:b/>
      <w:bCs/>
      <w:i/>
      <w:iCs/>
      <w:szCs w:val="28"/>
    </w:rPr>
  </w:style>
  <w:style w:type="paragraph" w:styleId="3">
    <w:name w:val="heading 3"/>
    <w:basedOn w:val="a"/>
    <w:next w:val="a"/>
    <w:autoRedefine/>
    <w:qFormat/>
    <w:pPr>
      <w:keepNext/>
      <w:numPr>
        <w:ilvl w:val="2"/>
        <w:numId w:val="1"/>
      </w:numPr>
      <w:spacing w:before="240" w:after="60"/>
      <w:outlineLvl w:val="2"/>
    </w:pPr>
    <w:rPr>
      <w:rFonts w:cs="Arial"/>
      <w:b/>
      <w:bCs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autoRedefine/>
    <w:pPr>
      <w:pBdr>
        <w:top w:val="single" w:sz="4" w:space="1" w:color="auto"/>
      </w:pBdr>
      <w:tabs>
        <w:tab w:val="center" w:pos="4680"/>
        <w:tab w:val="left" w:pos="5580"/>
        <w:tab w:val="right" w:pos="6840"/>
        <w:tab w:val="left" w:pos="8820"/>
      </w:tabs>
    </w:pPr>
    <w:rPr>
      <w:sz w:val="20"/>
    </w:rPr>
  </w:style>
  <w:style w:type="paragraph" w:styleId="a4">
    <w:name w:val="header"/>
    <w:basedOn w:val="a"/>
    <w:autoRedefine/>
    <w:pPr>
      <w:tabs>
        <w:tab w:val="left" w:pos="4140"/>
        <w:tab w:val="left" w:pos="7740"/>
        <w:tab w:val="left" w:pos="8280"/>
      </w:tabs>
      <w:spacing w:before="40" w:after="40"/>
      <w:jc w:val="left"/>
    </w:pPr>
    <w:rPr>
      <w:rFonts w:ascii="Arial" w:hAnsi="Arial" w:cs="Arial"/>
      <w:sz w:val="18"/>
      <w:lang w:val="el-GR"/>
    </w:rPr>
  </w:style>
  <w:style w:type="character" w:styleId="a5">
    <w:name w:val="page number"/>
    <w:rPr>
      <w:rFonts w:ascii="Tahoma" w:hAnsi="Tahoma"/>
      <w:sz w:val="20"/>
    </w:rPr>
  </w:style>
  <w:style w:type="paragraph" w:customStyle="1" w:styleId="StyleTitlosergouBold">
    <w:name w:val="Style Titlos ergou + Bold"/>
    <w:basedOn w:val="3"/>
    <w:autoRedefine/>
    <w:pPr>
      <w:jc w:val="left"/>
    </w:pPr>
    <w:rPr>
      <w:rFonts w:cs="Times New Roman"/>
      <w:b w:val="0"/>
      <w:bCs w:val="0"/>
      <w:szCs w:val="22"/>
    </w:rPr>
  </w:style>
  <w:style w:type="character" w:styleId="-">
    <w:name w:val="Hyperlink"/>
    <w:rPr>
      <w:color w:val="0000FF"/>
      <w:u w:val="single"/>
    </w:rPr>
  </w:style>
  <w:style w:type="paragraph" w:styleId="10">
    <w:name w:val="toc 1"/>
    <w:basedOn w:val="a"/>
    <w:next w:val="a"/>
    <w:autoRedefine/>
    <w:semiHidden/>
    <w:pPr>
      <w:jc w:val="left"/>
    </w:pPr>
  </w:style>
  <w:style w:type="paragraph" w:styleId="20">
    <w:name w:val="toc 2"/>
    <w:basedOn w:val="a"/>
    <w:next w:val="a"/>
    <w:autoRedefine/>
    <w:semiHidden/>
    <w:pPr>
      <w:ind w:left="240"/>
      <w:jc w:val="left"/>
    </w:pPr>
  </w:style>
  <w:style w:type="paragraph" w:styleId="30">
    <w:name w:val="toc 3"/>
    <w:basedOn w:val="a"/>
    <w:next w:val="a"/>
    <w:autoRedefine/>
    <w:semiHidden/>
    <w:pPr>
      <w:ind w:left="480"/>
      <w:jc w:val="left"/>
    </w:pPr>
  </w:style>
  <w:style w:type="paragraph" w:customStyle="1" w:styleId="a6">
    <w:name w:val="ΘΕΜΑ ΠΕΡΙΕΧΟΜΕΝΟ"/>
    <w:basedOn w:val="a"/>
    <w:pPr>
      <w:keepLines/>
    </w:pPr>
    <w:rPr>
      <w:rFonts w:ascii="Arial" w:hAnsi="Arial"/>
      <w:b/>
      <w:i/>
      <w:color w:val="000080"/>
      <w:kern w:val="22"/>
      <w:sz w:val="24"/>
      <w:szCs w:val="20"/>
      <w:lang w:val="el-GR" w:eastAsia="el-GR"/>
    </w:rPr>
  </w:style>
  <w:style w:type="paragraph" w:customStyle="1" w:styleId="11">
    <w:name w:val="Κείμενο πλαισίου1"/>
    <w:basedOn w:val="a"/>
    <w:semiHidden/>
    <w:rPr>
      <w:rFonts w:cs="Tahoma"/>
      <w:sz w:val="16"/>
      <w:szCs w:val="16"/>
    </w:rPr>
  </w:style>
  <w:style w:type="paragraph" w:customStyle="1" w:styleId="CharChar1">
    <w:name w:val="Char Char1"/>
    <w:basedOn w:val="a"/>
    <w:pPr>
      <w:spacing w:after="160" w:line="240" w:lineRule="exact"/>
      <w:jc w:val="left"/>
    </w:pPr>
    <w:rPr>
      <w:rFonts w:ascii="Arial" w:hAnsi="Arial"/>
      <w:sz w:val="20"/>
      <w:szCs w:val="20"/>
      <w:lang w:val="en-US"/>
    </w:rPr>
  </w:style>
  <w:style w:type="paragraph" w:styleId="a7">
    <w:name w:val="Title"/>
    <w:basedOn w:val="a"/>
    <w:qFormat/>
    <w:pPr>
      <w:spacing w:after="120"/>
      <w:jc w:val="center"/>
    </w:pPr>
    <w:rPr>
      <w:rFonts w:ascii="Arial" w:hAnsi="Arial" w:cs="Arial"/>
      <w:b/>
      <w:bCs/>
      <w:sz w:val="36"/>
      <w:lang w:val="el-GR"/>
    </w:rPr>
  </w:style>
  <w:style w:type="paragraph" w:customStyle="1" w:styleId="CharChar1CharCharCharCharChar">
    <w:name w:val="Char Char1 Char Char Char Char Char"/>
    <w:basedOn w:val="a"/>
    <w:rsid w:val="00023CC4"/>
    <w:pPr>
      <w:spacing w:after="160" w:line="240" w:lineRule="exact"/>
      <w:jc w:val="left"/>
    </w:pPr>
    <w:rPr>
      <w:rFonts w:ascii="Verdana" w:hAnsi="Verdana"/>
      <w:sz w:val="20"/>
      <w:szCs w:val="20"/>
      <w:lang w:val="en-US"/>
    </w:rPr>
  </w:style>
  <w:style w:type="paragraph" w:styleId="a8">
    <w:name w:val="footnote text"/>
    <w:basedOn w:val="a"/>
    <w:semiHidden/>
    <w:rsid w:val="00361759"/>
    <w:rPr>
      <w:sz w:val="20"/>
      <w:szCs w:val="20"/>
    </w:rPr>
  </w:style>
  <w:style w:type="character" w:styleId="a9">
    <w:name w:val="footnote reference"/>
    <w:semiHidden/>
    <w:rsid w:val="00361759"/>
    <w:rPr>
      <w:vertAlign w:val="superscript"/>
    </w:rPr>
  </w:style>
  <w:style w:type="table" w:styleId="aa">
    <w:name w:val="Table Grid"/>
    <w:basedOn w:val="a1"/>
    <w:rsid w:val="00362804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Char"/>
    <w:rsid w:val="00860701"/>
    <w:rPr>
      <w:sz w:val="16"/>
      <w:szCs w:val="16"/>
    </w:rPr>
  </w:style>
  <w:style w:type="character" w:customStyle="1" w:styleId="Char">
    <w:name w:val="Κείμενο πλαισίου Char"/>
    <w:link w:val="ab"/>
    <w:rsid w:val="00860701"/>
    <w:rPr>
      <w:rFonts w:ascii="Tahoma" w:hAnsi="Tahoma" w:cs="Tahoma"/>
      <w:sz w:val="16"/>
      <w:szCs w:val="16"/>
      <w:lang w:val="en-GB" w:eastAsia="en-US"/>
    </w:rPr>
  </w:style>
  <w:style w:type="character" w:customStyle="1" w:styleId="TabletextCharChar">
    <w:name w:val="Table text Char Char"/>
    <w:link w:val="TabletextChar"/>
    <w:locked/>
    <w:rsid w:val="00226FEC"/>
    <w:rPr>
      <w:rFonts w:ascii="Tahoma" w:hAnsi="Tahoma"/>
    </w:rPr>
  </w:style>
  <w:style w:type="paragraph" w:customStyle="1" w:styleId="TabletextChar">
    <w:name w:val="Table text Char"/>
    <w:basedOn w:val="a"/>
    <w:link w:val="TabletextCharChar"/>
    <w:rsid w:val="00226FEC"/>
    <w:pPr>
      <w:widowControl w:val="0"/>
      <w:spacing w:after="120"/>
      <w:jc w:val="left"/>
    </w:pPr>
    <w:rPr>
      <w:sz w:val="20"/>
      <w:szCs w:val="20"/>
      <w:lang w:val="el-GR" w:eastAsia="el-G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37092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4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d3.t1@eopyy.gov.g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vmakri\Local%20Settings\Temporary%20Internet%20Files\OLKC6\K03-02-013_EmporioAE.dot" TargetMode="Externa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K03-02-013_EmporioAE</Template>
  <TotalTime>15</TotalTime>
  <Pages>3</Pages>
  <Words>132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ΥΠΟΒΟΛΗ ΠΡΟΤΑΣΕΩΝ / ΠΑΡΑΤΗΡΗΣΕΩΝ ΕΠΙ ΤΟΥ ΣΧΕΔΙΟΥ ΠΡΟΚΗΡΥΞΗΣ ΤΟΥ ΕΡΓΟΥ «ΧΧΧΧΧΧΧ» ΣΤΑ ΠΛΑΙΣΙΑ ΤΗΣ ΔΗΜΟΣΙΑΣ ΔΙΑΒΟΥΛΕΥΣΗΣ ΑΠΟ ηη/μ</vt:lpstr>
    </vt:vector>
  </TitlesOfParts>
  <Company>IS</Company>
  <LinksUpToDate>false</LinksUpToDate>
  <CharactersWithSpaces>1166</CharactersWithSpaces>
  <SharedDoc>false</SharedDoc>
  <HLinks>
    <vt:vector size="6" baseType="variant">
      <vt:variant>
        <vt:i4>196660</vt:i4>
      </vt:variant>
      <vt:variant>
        <vt:i4>0</vt:i4>
      </vt:variant>
      <vt:variant>
        <vt:i4>0</vt:i4>
      </vt:variant>
      <vt:variant>
        <vt:i4>5</vt:i4>
      </vt:variant>
      <vt:variant>
        <vt:lpwstr>mailto:d3.t1@eopyy.gov.gr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ΥΠΟΒΟΛΗ ΠΡΟΤΑΣΕΩΝ / ΠΑΡΑΤΗΡΗΣΕΩΝ ΕΠΙ ΤΟΥ ΣΧΕΔΙΟΥ ΠΡΟΚΗΡΥΞΗΣ ΤΟΥ ΕΡΓΟΥ «ΧΧΧΧΧΧΧ» ΣΤΑ ΠΛΑΙΣΙΑ ΤΗΣ ΔΗΜΟΣΙΑΣ ΔΙΑΒΟΥΛΕΥΣΗΣ ΑΠΟ ηη/μ</dc:title>
  <dc:subject/>
  <dc:creator>vmakri</dc:creator>
  <cp:keywords/>
  <cp:lastModifiedBy>Γούβελη, Νικολέτα</cp:lastModifiedBy>
  <cp:revision>8</cp:revision>
  <cp:lastPrinted>2026-02-09T08:40:00Z</cp:lastPrinted>
  <dcterms:created xsi:type="dcterms:W3CDTF">2026-02-06T06:43:00Z</dcterms:created>
  <dcterms:modified xsi:type="dcterms:W3CDTF">2026-03-19T10:26:00Z</dcterms:modified>
</cp:coreProperties>
</file>